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1A645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 w14:paraId="4D7DF311">
      <w:pPr>
        <w:spacing w:line="520" w:lineRule="exact"/>
        <w:jc w:val="center"/>
        <w:rPr>
          <w:rFonts w:ascii="仿宋" w:hAnsi="仿宋" w:eastAsia="Times New Roman"/>
          <w:sz w:val="24"/>
          <w:szCs w:val="24"/>
        </w:rPr>
      </w:pPr>
      <w:r>
        <w:rPr>
          <w:rFonts w:hint="eastAsia" w:ascii="方正小标宋简体" w:eastAsia="方正小标宋简体"/>
          <w:sz w:val="30"/>
          <w:szCs w:val="30"/>
        </w:rPr>
        <w:t>遵义市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科技馆</w:t>
      </w:r>
      <w:r>
        <w:rPr>
          <w:rFonts w:hint="eastAsia" w:ascii="方正小标宋简体" w:eastAsia="方正小标宋简体"/>
          <w:sz w:val="30"/>
          <w:szCs w:val="30"/>
        </w:rPr>
        <w:t>2025年公开选调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专业技术人员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报名推荐表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 w14:paraId="34E0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005FA375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姓</w:t>
            </w:r>
            <w:r>
              <w:rPr>
                <w:rFonts w:ascii="??" w:hAnsi="??" w:cs="Times New Roman"/>
                <w:sz w:val="24"/>
              </w:rPr>
              <w:t xml:space="preserve">  </w:t>
            </w:r>
            <w:r>
              <w:rPr>
                <w:rFonts w:hint="eastAsia" w:ascii="??" w:hAnsi="??" w:cs="Times New Roman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 w14:paraId="24BDCD4C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D9AEFC3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 w14:paraId="12792B81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325BC6DD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 w14:paraId="18960056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43B1C764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23A7150B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633DBACA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47B066EB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照片</w:t>
            </w:r>
          </w:p>
          <w:p w14:paraId="6615053B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 w14:paraId="492FA90D">
            <w:pPr>
              <w:spacing w:line="240" w:lineRule="exact"/>
              <w:rPr>
                <w:rFonts w:ascii="仿宋_GB2312"/>
                <w:sz w:val="24"/>
              </w:rPr>
            </w:pPr>
          </w:p>
          <w:p w14:paraId="04936CAD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14:paraId="75E8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7388CC33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籍</w:t>
            </w:r>
            <w:r>
              <w:rPr>
                <w:rFonts w:ascii="??" w:hAnsi="??" w:cs="Times New Roman"/>
                <w:sz w:val="24"/>
              </w:rPr>
              <w:t xml:space="preserve">  </w:t>
            </w:r>
            <w:r>
              <w:rPr>
                <w:rFonts w:hint="eastAsia" w:ascii="??" w:hAnsi="??" w:cs="Times New Roman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 w14:paraId="494A26C3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14:paraId="76210330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 w14:paraId="3A3250BA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 w14:paraId="2F372A17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14:paraId="5F230C9D"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3E13B29"/>
        </w:tc>
      </w:tr>
      <w:tr w14:paraId="32E0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1DE9A59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 w14:paraId="08669031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vAlign w:val="center"/>
          </w:tcPr>
          <w:p w14:paraId="2BC7A2C9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 w14:paraId="4411C3CD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 w14:paraId="496D9125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6AFAB5A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 w14:paraId="3D891A39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 w14:paraId="2907D27F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4E14A91"/>
        </w:tc>
      </w:tr>
      <w:tr w14:paraId="6F82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3DAF5FC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个人身份及取得方式</w:t>
            </w:r>
          </w:p>
        </w:tc>
        <w:tc>
          <w:tcPr>
            <w:tcW w:w="2270" w:type="dxa"/>
            <w:gridSpan w:val="6"/>
            <w:vAlign w:val="center"/>
          </w:tcPr>
          <w:p w14:paraId="3D0D96A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i/>
                <w:iCs/>
                <w:sz w:val="21"/>
                <w:szCs w:val="16"/>
              </w:rPr>
              <w:t>（例：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2015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年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5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月，通过公开招聘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/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人才引进取得事业干部身份）</w:t>
            </w:r>
          </w:p>
        </w:tc>
        <w:tc>
          <w:tcPr>
            <w:tcW w:w="810" w:type="dxa"/>
            <w:gridSpan w:val="4"/>
            <w:vAlign w:val="center"/>
          </w:tcPr>
          <w:p w14:paraId="22433976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vAlign w:val="center"/>
          </w:tcPr>
          <w:p w14:paraId="3C85E248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3C8DDD26"/>
        </w:tc>
      </w:tr>
      <w:tr w14:paraId="1927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41FC0F0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14:paraId="3C9444F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7A0124A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 w14:paraId="79CA2BA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 w14:paraId="44FC7412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 w14:paraId="2EE62E2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3F6AA727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 w14:paraId="059A907D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 w14:paraId="0BBC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 w14:paraId="48DAA41F"/>
        </w:tc>
        <w:tc>
          <w:tcPr>
            <w:tcW w:w="975" w:type="dxa"/>
            <w:gridSpan w:val="2"/>
            <w:vAlign w:val="center"/>
          </w:tcPr>
          <w:p w14:paraId="660B1D82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 w14:paraId="4F31B751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 w14:paraId="0703ADA9"/>
        </w:tc>
        <w:tc>
          <w:tcPr>
            <w:tcW w:w="1134" w:type="dxa"/>
            <w:gridSpan w:val="4"/>
            <w:vAlign w:val="center"/>
          </w:tcPr>
          <w:p w14:paraId="7EA0C64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 w14:paraId="38617D7D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 w14:paraId="6312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09DACA7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vAlign w:val="center"/>
          </w:tcPr>
          <w:p w14:paraId="6EE90D9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2EA5D06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 w14:paraId="7AF83FC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B50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2EA213F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 w14:paraId="4AE8B03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vAlign w:val="center"/>
          </w:tcPr>
          <w:p w14:paraId="2D84F65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3366DB8A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vAlign w:val="center"/>
          </w:tcPr>
          <w:p w14:paraId="4FD8916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525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519CFC26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报考单位</w:t>
            </w:r>
          </w:p>
          <w:p w14:paraId="5A5BF192">
            <w:pPr>
              <w:spacing w:line="240" w:lineRule="exact"/>
              <w:jc w:val="center"/>
              <w:rPr>
                <w:rFonts w:ascii="??" w:hAnsi="??"/>
                <w:sz w:val="10"/>
              </w:rPr>
            </w:pPr>
            <w:r>
              <w:rPr>
                <w:rFonts w:hint="eastAsia" w:ascii="??" w:hAnsi="??"/>
                <w:sz w:val="24"/>
                <w:szCs w:val="24"/>
              </w:rPr>
              <w:t>名称</w:t>
            </w:r>
          </w:p>
        </w:tc>
        <w:tc>
          <w:tcPr>
            <w:tcW w:w="2622" w:type="dxa"/>
            <w:gridSpan w:val="7"/>
            <w:vAlign w:val="center"/>
          </w:tcPr>
          <w:p w14:paraId="602F1D07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0A7F2E9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  <w:p w14:paraId="3BDB1BC4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??" w:hAnsi="??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vAlign w:val="center"/>
          </w:tcPr>
          <w:p w14:paraId="0EB4A065"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 w14:paraId="0C3C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590FF946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家庭</w:t>
            </w:r>
          </w:p>
          <w:p w14:paraId="2F47E5FD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主要</w:t>
            </w:r>
          </w:p>
          <w:p w14:paraId="5D1369C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成员</w:t>
            </w:r>
          </w:p>
          <w:p w14:paraId="6B9761B7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 w14:paraId="30110EC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称</w:t>
            </w:r>
            <w:r>
              <w:rPr>
                <w:rFonts w:ascii="??" w:hAnsi="??"/>
                <w:sz w:val="24"/>
              </w:rPr>
              <w:t xml:space="preserve"> </w:t>
            </w:r>
            <w:r>
              <w:rPr>
                <w:rFonts w:hint="eastAsia" w:ascii="??" w:hAnsi="??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14:paraId="5F158669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姓</w:t>
            </w:r>
            <w:r>
              <w:rPr>
                <w:rFonts w:ascii="??" w:hAnsi="??"/>
                <w:sz w:val="24"/>
              </w:rPr>
              <w:t xml:space="preserve"> </w:t>
            </w:r>
            <w:r>
              <w:rPr>
                <w:rFonts w:hint="eastAsia" w:ascii="??" w:hAnsi="??"/>
                <w:sz w:val="24"/>
              </w:rPr>
              <w:t>名</w:t>
            </w:r>
          </w:p>
        </w:tc>
        <w:tc>
          <w:tcPr>
            <w:tcW w:w="880" w:type="dxa"/>
            <w:gridSpan w:val="6"/>
            <w:vAlign w:val="center"/>
          </w:tcPr>
          <w:p w14:paraId="67E0DF27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 w14:paraId="338D897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 w14:paraId="25A64785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工作单位及职务</w:t>
            </w:r>
          </w:p>
        </w:tc>
      </w:tr>
      <w:tr w14:paraId="7359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7A352801"/>
        </w:tc>
        <w:tc>
          <w:tcPr>
            <w:tcW w:w="1093" w:type="dxa"/>
            <w:gridSpan w:val="2"/>
            <w:vAlign w:val="center"/>
          </w:tcPr>
          <w:p w14:paraId="020B131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1EBD00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2CCBCF3C">
            <w:pPr>
              <w:spacing w:line="240" w:lineRule="exact"/>
              <w:ind w:firstLine="480" w:firstLineChars="200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40F7CF04">
            <w:pPr>
              <w:spacing w:line="240" w:lineRule="exact"/>
              <w:ind w:firstLine="480" w:firstLineChars="200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7F3E5348">
            <w:pPr>
              <w:spacing w:line="240" w:lineRule="exact"/>
              <w:ind w:firstLine="480" w:firstLineChars="200"/>
              <w:rPr>
                <w:rFonts w:ascii="??" w:hAnsi="??"/>
                <w:sz w:val="24"/>
              </w:rPr>
            </w:pPr>
          </w:p>
        </w:tc>
      </w:tr>
      <w:tr w14:paraId="4882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249187B0"/>
        </w:tc>
        <w:tc>
          <w:tcPr>
            <w:tcW w:w="1093" w:type="dxa"/>
            <w:gridSpan w:val="2"/>
            <w:vAlign w:val="center"/>
          </w:tcPr>
          <w:p w14:paraId="3CF62FD6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5B74A1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1AAF1AE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FDE636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70B1C9FB"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 w14:paraId="230F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4BC91CC7"/>
        </w:tc>
        <w:tc>
          <w:tcPr>
            <w:tcW w:w="1093" w:type="dxa"/>
            <w:gridSpan w:val="2"/>
            <w:vAlign w:val="center"/>
          </w:tcPr>
          <w:p w14:paraId="5DED6737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0ACF46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0121AD4C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42F9A185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3A70F5CB"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 w14:paraId="60BE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321BE507"/>
        </w:tc>
        <w:tc>
          <w:tcPr>
            <w:tcW w:w="1093" w:type="dxa"/>
            <w:gridSpan w:val="2"/>
            <w:vAlign w:val="center"/>
          </w:tcPr>
          <w:p w14:paraId="1EE53908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6A208E"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2B78EBFB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45EBD166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06708C84"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 w14:paraId="15B3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44" w:type="dxa"/>
            <w:gridSpan w:val="2"/>
            <w:vAlign w:val="center"/>
          </w:tcPr>
          <w:p w14:paraId="41C1310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简历</w:t>
            </w:r>
          </w:p>
        </w:tc>
        <w:tc>
          <w:tcPr>
            <w:tcW w:w="7398" w:type="dxa"/>
            <w:gridSpan w:val="19"/>
          </w:tcPr>
          <w:p w14:paraId="07E2607C">
            <w:pPr>
              <w:spacing w:beforeLines="50" w:line="240" w:lineRule="exact"/>
              <w:ind w:left="240" w:leftChars="75" w:firstLine="2" w:firstLineChars="1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>(</w:t>
            </w:r>
            <w:r>
              <w:rPr>
                <w:rFonts w:hint="eastAsia" w:ascii="??" w:hAnsi="??"/>
                <w:i/>
                <w:sz w:val="24"/>
              </w:rPr>
              <w:t>说明：从高中时填起。填表时删除此说明</w:t>
            </w:r>
            <w:r>
              <w:rPr>
                <w:rFonts w:hint="eastAsia" w:ascii="??" w:hAnsi="??"/>
                <w:sz w:val="24"/>
              </w:rPr>
              <w:t>）</w:t>
            </w:r>
          </w:p>
        </w:tc>
      </w:tr>
      <w:tr w14:paraId="4A0E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44" w:type="dxa"/>
            <w:gridSpan w:val="2"/>
            <w:vAlign w:val="center"/>
          </w:tcPr>
          <w:p w14:paraId="5BA4225E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奖惩</w:t>
            </w:r>
          </w:p>
          <w:p w14:paraId="0DC0D3F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 w14:paraId="09D3BFC8">
            <w:pPr>
              <w:spacing w:line="240" w:lineRule="exact"/>
              <w:jc w:val="center"/>
              <w:rPr>
                <w:rFonts w:ascii="??" w:hAnsi="??"/>
              </w:rPr>
            </w:pPr>
          </w:p>
        </w:tc>
      </w:tr>
      <w:tr w14:paraId="4082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4" w:type="dxa"/>
            <w:gridSpan w:val="2"/>
            <w:vAlign w:val="center"/>
          </w:tcPr>
          <w:p w14:paraId="5B99AE90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报名</w:t>
            </w:r>
          </w:p>
          <w:p w14:paraId="1FE96DB8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信息</w:t>
            </w:r>
          </w:p>
          <w:p w14:paraId="4CB7605D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确认</w:t>
            </w:r>
          </w:p>
        </w:tc>
        <w:tc>
          <w:tcPr>
            <w:tcW w:w="7398" w:type="dxa"/>
            <w:gridSpan w:val="19"/>
            <w:vAlign w:val="center"/>
          </w:tcPr>
          <w:p w14:paraId="78ACC5C9">
            <w:pPr>
              <w:spacing w:line="240" w:lineRule="exact"/>
              <w:ind w:firstLine="480" w:firstLineChars="200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符合报考岗位要求，填写信息均为本人真实情况，若有虚假、错误，责任自负。</w:t>
            </w:r>
            <w:r>
              <w:rPr>
                <w:rFonts w:ascii="??" w:hAnsi="??"/>
                <w:sz w:val="24"/>
              </w:rPr>
              <w:t xml:space="preserve">      </w:t>
            </w:r>
            <w:r>
              <w:rPr>
                <w:rFonts w:hint="eastAsia" w:ascii="??" w:hAnsi="??"/>
                <w:sz w:val="24"/>
              </w:rPr>
              <w:t>　　　</w:t>
            </w:r>
          </w:p>
          <w:p w14:paraId="3E3ABDEB">
            <w:pPr>
              <w:spacing w:line="240" w:lineRule="exact"/>
              <w:ind w:firstLine="4200" w:firstLineChars="1750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报考者签名：　</w:t>
            </w:r>
          </w:p>
        </w:tc>
      </w:tr>
      <w:tr w14:paraId="1FB6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244" w:type="dxa"/>
            <w:gridSpan w:val="2"/>
            <w:vAlign w:val="center"/>
          </w:tcPr>
          <w:p w14:paraId="654CC8B5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所在</w:t>
            </w:r>
          </w:p>
          <w:p w14:paraId="26163440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单位</w:t>
            </w:r>
          </w:p>
          <w:p w14:paraId="3BA980A9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、主管</w:t>
            </w:r>
          </w:p>
          <w:p w14:paraId="445426F0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部门及组织（人事）部门意见</w:t>
            </w:r>
          </w:p>
        </w:tc>
        <w:tc>
          <w:tcPr>
            <w:tcW w:w="7398" w:type="dxa"/>
            <w:gridSpan w:val="19"/>
          </w:tcPr>
          <w:p w14:paraId="4D24AC2B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7C3B3356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1DCAF6F8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4C9688CD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35A2E895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434C9018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37546674">
            <w:pPr>
              <w:spacing w:line="240" w:lineRule="exact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                         </w:t>
            </w:r>
          </w:p>
        </w:tc>
      </w:tr>
      <w:tr w14:paraId="71F8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4" w:type="dxa"/>
            <w:gridSpan w:val="2"/>
            <w:vAlign w:val="center"/>
          </w:tcPr>
          <w:p w14:paraId="518F87C4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选调</w:t>
            </w:r>
          </w:p>
          <w:p w14:paraId="3B65FDD3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单位</w:t>
            </w:r>
          </w:p>
          <w:p w14:paraId="1A255593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审核</w:t>
            </w:r>
          </w:p>
          <w:p w14:paraId="29116D2A"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意见</w:t>
            </w:r>
          </w:p>
        </w:tc>
        <w:tc>
          <w:tcPr>
            <w:tcW w:w="7398" w:type="dxa"/>
            <w:gridSpan w:val="19"/>
            <w:vAlign w:val="center"/>
          </w:tcPr>
          <w:p w14:paraId="4EEA7B3D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216F68E2">
            <w:pPr>
              <w:spacing w:line="240" w:lineRule="exact"/>
              <w:rPr>
                <w:rFonts w:ascii="??" w:hAnsi="??"/>
                <w:sz w:val="24"/>
              </w:rPr>
            </w:pPr>
          </w:p>
          <w:p w14:paraId="0D19192B">
            <w:pPr>
              <w:spacing w:line="240" w:lineRule="exact"/>
              <w:ind w:right="480"/>
              <w:jc w:val="center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</w:t>
            </w:r>
            <w:r>
              <w:rPr>
                <w:rFonts w:hint="eastAsia" w:ascii="??" w:hAnsi="??"/>
                <w:sz w:val="24"/>
              </w:rPr>
              <w:t>审核人签名：</w:t>
            </w:r>
          </w:p>
          <w:p w14:paraId="72039FA2">
            <w:pPr>
              <w:spacing w:line="240" w:lineRule="exact"/>
              <w:ind w:right="480"/>
              <w:jc w:val="center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         </w:t>
            </w:r>
            <w:r>
              <w:rPr>
                <w:rFonts w:hint="eastAsia" w:ascii="??" w:hAnsi="??"/>
                <w:sz w:val="24"/>
              </w:rPr>
              <w:t>年</w:t>
            </w:r>
            <w:r>
              <w:rPr>
                <w:rFonts w:ascii="??" w:hAnsi="??"/>
                <w:sz w:val="24"/>
              </w:rPr>
              <w:t xml:space="preserve">   </w:t>
            </w:r>
            <w:r>
              <w:rPr>
                <w:rFonts w:hint="eastAsia" w:ascii="??" w:hAnsi="??"/>
                <w:sz w:val="24"/>
              </w:rPr>
              <w:t>月</w:t>
            </w:r>
            <w:r>
              <w:rPr>
                <w:rFonts w:ascii="??" w:hAnsi="??"/>
                <w:sz w:val="24"/>
              </w:rPr>
              <w:t xml:space="preserve">   </w:t>
            </w:r>
            <w:r>
              <w:rPr>
                <w:rFonts w:hint="eastAsia" w:ascii="??" w:hAnsi="??"/>
                <w:sz w:val="24"/>
              </w:rPr>
              <w:t>日</w:t>
            </w:r>
          </w:p>
        </w:tc>
      </w:tr>
    </w:tbl>
    <w:p w14:paraId="5ECE71F2"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此表一式三份，一份选调单位留存，一份返还报考者，一份报市人力资源社会保障局。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588" w:bottom="851" w:left="1588" w:header="851" w:footer="4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E2E32">
    <w:pPr>
      <w:pStyle w:val="2"/>
      <w:jc w:val="right"/>
      <w:rPr>
        <w:rFonts w:ascii="??" w:hAnsi="??" w:eastAsia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E70B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 w14:paraId="23A2820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94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YxMTA4NjIwMTE2MThjYTUzZmY2ODZiMmQ3NDkyNjYifQ=="/>
  </w:docVars>
  <w:rsids>
    <w:rsidRoot w:val="00805746"/>
    <w:rsid w:val="00003A05"/>
    <w:rsid w:val="00017926"/>
    <w:rsid w:val="00025D5C"/>
    <w:rsid w:val="00213B45"/>
    <w:rsid w:val="0027799E"/>
    <w:rsid w:val="002B7A3A"/>
    <w:rsid w:val="002F0119"/>
    <w:rsid w:val="00305165"/>
    <w:rsid w:val="00337F0B"/>
    <w:rsid w:val="00397E80"/>
    <w:rsid w:val="003C77D9"/>
    <w:rsid w:val="00481AD8"/>
    <w:rsid w:val="004F238C"/>
    <w:rsid w:val="00552568"/>
    <w:rsid w:val="005B4367"/>
    <w:rsid w:val="00624ED3"/>
    <w:rsid w:val="0069238B"/>
    <w:rsid w:val="006F6386"/>
    <w:rsid w:val="00760F46"/>
    <w:rsid w:val="007B0775"/>
    <w:rsid w:val="007C6F67"/>
    <w:rsid w:val="007F10B9"/>
    <w:rsid w:val="00805746"/>
    <w:rsid w:val="00873679"/>
    <w:rsid w:val="0088054B"/>
    <w:rsid w:val="008976DA"/>
    <w:rsid w:val="008A60A9"/>
    <w:rsid w:val="008C43BB"/>
    <w:rsid w:val="00905C7D"/>
    <w:rsid w:val="009735FB"/>
    <w:rsid w:val="00987766"/>
    <w:rsid w:val="009B411D"/>
    <w:rsid w:val="00A53DA6"/>
    <w:rsid w:val="00A61F0B"/>
    <w:rsid w:val="00A80969"/>
    <w:rsid w:val="00C16500"/>
    <w:rsid w:val="00D84196"/>
    <w:rsid w:val="00DF076C"/>
    <w:rsid w:val="00EB2E8D"/>
    <w:rsid w:val="00FD1D25"/>
    <w:rsid w:val="025456E1"/>
    <w:rsid w:val="044B1789"/>
    <w:rsid w:val="0829083F"/>
    <w:rsid w:val="08EA5117"/>
    <w:rsid w:val="0DA26B95"/>
    <w:rsid w:val="1DA15B33"/>
    <w:rsid w:val="21A10855"/>
    <w:rsid w:val="27590D32"/>
    <w:rsid w:val="32340DB8"/>
    <w:rsid w:val="43E13340"/>
    <w:rsid w:val="53376EB5"/>
    <w:rsid w:val="57E40A0E"/>
    <w:rsid w:val="7137174F"/>
    <w:rsid w:val="FBCDD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rsj</Company>
  <Pages>1</Pages>
  <Words>339</Words>
  <Characters>345</Characters>
  <Lines>0</Lines>
  <Paragraphs>0</Paragraphs>
  <TotalTime>4</TotalTime>
  <ScaleCrop>false</ScaleCrop>
  <LinksUpToDate>false</LinksUpToDate>
  <CharactersWithSpaces>437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2016-04-26T17:10:00Z</dcterms:created>
  <dc:creator>ggk</dc:creator>
  <cp:lastModifiedBy>可可丹Danny™不是颗颗单</cp:lastModifiedBy>
  <cp:lastPrinted>2022-11-07T08:19:00Z</cp:lastPrinted>
  <dcterms:modified xsi:type="dcterms:W3CDTF">2025-09-04T03:11:07Z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05393186811C4D8BB124A480BF2ED3CC</vt:lpwstr>
  </property>
  <property fmtid="{D5CDD505-2E9C-101B-9397-08002B2CF9AE}" pid="4" name="KSOTemplateDocerSaveRecord">
    <vt:lpwstr>eyJoZGlkIjoiMDEzZDg2MjhiMzFmMzU0NGU3MWY2MzNiODNiNjczYTgiLCJ1c2VySWQiOiI0NTIzMTUxNzYifQ==</vt:lpwstr>
  </property>
</Properties>
</file>